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A88A5" w14:textId="77777777" w:rsidR="00086C07" w:rsidRDefault="0056544B">
      <w:bookmarkStart w:id="0" w:name="_GoBack"/>
      <w:bookmarkEnd w:id="0"/>
    </w:p>
    <w:sectPr w:rsidR="00086C07" w:rsidSect="00622B0E">
      <w:headerReference w:type="first" r:id="rId6"/>
      <w:footerReference w:type="first" r:id="rId7"/>
      <w:pgSz w:w="12240" w:h="15840"/>
      <w:pgMar w:top="1080" w:right="1440" w:bottom="1080" w:left="144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B98C4" w14:textId="77777777" w:rsidR="0056544B" w:rsidRDefault="0056544B" w:rsidP="00622B0E">
      <w:pPr>
        <w:spacing w:line="240" w:lineRule="auto"/>
      </w:pPr>
      <w:r>
        <w:separator/>
      </w:r>
    </w:p>
  </w:endnote>
  <w:endnote w:type="continuationSeparator" w:id="0">
    <w:p w14:paraId="274D0C8B" w14:textId="77777777" w:rsidR="0056544B" w:rsidRDefault="0056544B" w:rsidP="00622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ssina Serif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Messina Serif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essina Sans">
    <w:panose1 w:val="00000500000000000000"/>
    <w:charset w:val="00"/>
    <w:family w:val="auto"/>
    <w:pitch w:val="variable"/>
    <w:sig w:usb0="00000007" w:usb1="00000010" w:usb2="00000000" w:usb3="00000000" w:csb0="0000009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8DC0A" w14:textId="77777777" w:rsidR="00622B0E" w:rsidRDefault="00622B0E" w:rsidP="00622B0E">
    <w:pPr>
      <w:pStyle w:val="BasicParagraph"/>
      <w:suppressAutoHyphens/>
      <w:spacing w:line="264" w:lineRule="auto"/>
      <w:jc w:val="center"/>
      <w:rPr>
        <w:rFonts w:ascii="Messina Serif Book" w:hAnsi="Messina Serif Book" w:cs="Messina Serif Book"/>
        <w:i/>
        <w:iCs/>
        <w:color w:val="5E666F"/>
        <w:sz w:val="16"/>
        <w:szCs w:val="16"/>
      </w:rPr>
    </w:pPr>
    <w:r>
      <w:rPr>
        <w:rFonts w:ascii="Messina Serif Book" w:hAnsi="Messina Serif Book" w:cs="Messina Serif Book"/>
        <w:i/>
        <w:iCs/>
        <w:color w:val="5E666F"/>
        <w:sz w:val="16"/>
        <w:szCs w:val="16"/>
      </w:rPr>
      <w:t>Name, Title</w:t>
    </w:r>
  </w:p>
  <w:p w14:paraId="0CDE57E8" w14:textId="77777777" w:rsidR="00622B0E" w:rsidRDefault="00622B0E" w:rsidP="00622B0E">
    <w:pPr>
      <w:pStyle w:val="BasicParagraph"/>
      <w:suppressAutoHyphens/>
      <w:spacing w:line="264" w:lineRule="auto"/>
      <w:jc w:val="center"/>
      <w:rPr>
        <w:rFonts w:ascii="Messina Serif Book" w:hAnsi="Messina Serif Book" w:cs="Messina Serif Book"/>
        <w:i/>
        <w:iCs/>
        <w:color w:val="5E666F"/>
        <w:sz w:val="16"/>
        <w:szCs w:val="16"/>
      </w:rPr>
    </w:pPr>
    <w:r>
      <w:rPr>
        <w:rFonts w:ascii="Messina Serif Book" w:hAnsi="Messina Serif Book" w:cs="Messina Serif Book"/>
        <w:i/>
        <w:iCs/>
        <w:color w:val="5E666F"/>
        <w:sz w:val="16"/>
        <w:szCs w:val="16"/>
      </w:rPr>
      <w:t>Department</w:t>
    </w:r>
  </w:p>
  <w:p w14:paraId="48DF24D1" w14:textId="77777777" w:rsidR="00622B0E" w:rsidRDefault="00622B0E" w:rsidP="00622B0E">
    <w:pPr>
      <w:pStyle w:val="BasicParagraph"/>
      <w:suppressAutoHyphens/>
      <w:spacing w:line="264" w:lineRule="auto"/>
      <w:jc w:val="center"/>
      <w:rPr>
        <w:rFonts w:ascii="Messina Serif Book" w:hAnsi="Messina Serif Book" w:cs="Messina Serif Book"/>
        <w:color w:val="5E666F"/>
        <w:sz w:val="16"/>
        <w:szCs w:val="16"/>
      </w:rPr>
    </w:pPr>
  </w:p>
  <w:p w14:paraId="33942EFB" w14:textId="77777777" w:rsidR="00622B0E" w:rsidRPr="00622B0E" w:rsidRDefault="00622B0E" w:rsidP="00622B0E">
    <w:pPr>
      <w:pStyle w:val="BasicParagraph"/>
      <w:suppressAutoHyphens/>
      <w:spacing w:line="264" w:lineRule="auto"/>
      <w:jc w:val="center"/>
      <w:rPr>
        <w:rFonts w:ascii="Messina Serif Book" w:hAnsi="Messina Serif Book" w:cs="Messina Serif Book"/>
        <w:color w:val="5E666F"/>
        <w:sz w:val="16"/>
        <w:szCs w:val="16"/>
      </w:rPr>
    </w:pPr>
    <w:r>
      <w:rPr>
        <w:rFonts w:ascii="Messina Serif Book" w:hAnsi="Messina Serif Book" w:cs="Messina Serif Book"/>
        <w:color w:val="5E666F"/>
        <w:sz w:val="16"/>
        <w:szCs w:val="16"/>
      </w:rPr>
      <w:t xml:space="preserve">13 Oak Drive     Hamilton, NY 13346     315-228-7000.    </w:t>
    </w:r>
    <w:r>
      <w:rPr>
        <w:rFonts w:cs="Messina Serif Book"/>
        <w:color w:val="5E666F"/>
        <w:sz w:val="16"/>
        <w:szCs w:val="16"/>
      </w:rPr>
      <w:t>Colgate.edu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CAD62" w14:textId="77777777" w:rsidR="0056544B" w:rsidRDefault="0056544B" w:rsidP="00622B0E">
      <w:pPr>
        <w:spacing w:line="240" w:lineRule="auto"/>
      </w:pPr>
      <w:r>
        <w:separator/>
      </w:r>
    </w:p>
  </w:footnote>
  <w:footnote w:type="continuationSeparator" w:id="0">
    <w:p w14:paraId="190BBA57" w14:textId="77777777" w:rsidR="0056544B" w:rsidRDefault="0056544B" w:rsidP="00622B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DB04A" w14:textId="77777777" w:rsidR="00622B0E" w:rsidRDefault="00622B0E" w:rsidP="00622B0E">
    <w:pPr>
      <w:pStyle w:val="Header"/>
      <w:jc w:val="center"/>
    </w:pPr>
    <w:r>
      <w:rPr>
        <w:noProof/>
      </w:rPr>
      <w:drawing>
        <wp:inline distT="0" distB="0" distL="0" distR="0" wp14:anchorId="05A96D03" wp14:editId="4FC7C70F">
          <wp:extent cx="3474720" cy="201952"/>
          <wp:effectExtent l="0" t="0" r="508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gate_Wordmark_OneLine_Maro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20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20E752" w14:textId="77777777" w:rsidR="00622B0E" w:rsidRDefault="00622B0E" w:rsidP="00622B0E">
    <w:pPr>
      <w:pStyle w:val="Header"/>
      <w:jc w:val="center"/>
    </w:pPr>
  </w:p>
  <w:p w14:paraId="6556DF7F" w14:textId="77777777" w:rsidR="00622B0E" w:rsidRDefault="00622B0E" w:rsidP="00622B0E">
    <w:pPr>
      <w:pStyle w:val="Header"/>
      <w:jc w:val="center"/>
    </w:pPr>
  </w:p>
  <w:p w14:paraId="50C8F981" w14:textId="77777777" w:rsidR="00622B0E" w:rsidRDefault="00622B0E" w:rsidP="00622B0E">
    <w:pPr>
      <w:pStyle w:val="Header"/>
      <w:jc w:val="center"/>
    </w:pPr>
  </w:p>
  <w:p w14:paraId="4918B90E" w14:textId="77777777" w:rsidR="00622B0E" w:rsidRDefault="00622B0E" w:rsidP="00622B0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F0"/>
    <w:rsid w:val="0056544B"/>
    <w:rsid w:val="00622B0E"/>
    <w:rsid w:val="00774973"/>
    <w:rsid w:val="007B24B9"/>
    <w:rsid w:val="008D21F0"/>
    <w:rsid w:val="00AE575A"/>
    <w:rsid w:val="00DF6C53"/>
    <w:rsid w:val="00F70363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85F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ssina Serif" w:eastAsiaTheme="minorHAnsi" w:hAnsi="Messina Serif" w:cs="Times New Roman (Body CS)"/>
        <w:sz w:val="22"/>
        <w:szCs w:val="24"/>
        <w:lang w:val="en-US" w:eastAsia="en-US" w:bidi="ar-SA"/>
        <w14:ligatures w14:val="al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575A"/>
    <w:rPr>
      <w:rFonts w:ascii="Messina Serif Book" w:hAnsi="Messina Serif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75A"/>
    <w:pPr>
      <w:keepNext/>
      <w:keepLines/>
      <w:spacing w:before="240"/>
      <w:outlineLvl w:val="0"/>
    </w:pPr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75A"/>
    <w:pPr>
      <w:keepNext/>
      <w:keepLines/>
      <w:spacing w:before="40"/>
      <w:outlineLvl w:val="1"/>
    </w:pPr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75A"/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75A"/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E575A"/>
    <w:pPr>
      <w:spacing w:line="240" w:lineRule="auto"/>
      <w:contextualSpacing/>
    </w:pPr>
    <w:rPr>
      <w:rFonts w:ascii="Messina Serif" w:eastAsiaTheme="majorEastAsia" w:hAnsi="Messina Serif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75A"/>
    <w:rPr>
      <w:rFonts w:eastAsiaTheme="majorEastAsia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75A"/>
    <w:pPr>
      <w:numPr>
        <w:ilvl w:val="1"/>
      </w:numPr>
      <w:spacing w:after="160"/>
    </w:pPr>
    <w:rPr>
      <w:rFonts w:ascii="Messina Serif" w:eastAsiaTheme="minorEastAsia" w:hAnsi="Messina Serif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575A"/>
    <w:rPr>
      <w:rFonts w:eastAsiaTheme="minorEastAsia" w:cstheme="minorBidi"/>
      <w:color w:val="5A5A5A" w:themeColor="text1" w:themeTint="A5"/>
      <w:spacing w:val="15"/>
      <w:szCs w:val="22"/>
    </w:rPr>
  </w:style>
  <w:style w:type="character" w:styleId="Strong">
    <w:name w:val="Strong"/>
    <w:basedOn w:val="DefaultParagraphFont"/>
    <w:uiPriority w:val="22"/>
    <w:qFormat/>
    <w:rsid w:val="00AE575A"/>
    <w:rPr>
      <w:rFonts w:ascii="Messina Serif" w:hAnsi="Messina Serif"/>
      <w:b/>
      <w:bCs/>
      <w:i w:val="0"/>
    </w:rPr>
  </w:style>
  <w:style w:type="character" w:styleId="Emphasis">
    <w:name w:val="Emphasis"/>
    <w:basedOn w:val="DefaultParagraphFont"/>
    <w:uiPriority w:val="20"/>
    <w:qFormat/>
    <w:rsid w:val="00AE575A"/>
    <w:rPr>
      <w:rFonts w:ascii="Messina Serif Book" w:hAnsi="Messina Serif Book"/>
      <w:b w:val="0"/>
      <w:i/>
      <w:iCs/>
    </w:rPr>
  </w:style>
  <w:style w:type="paragraph" w:styleId="NoSpacing">
    <w:name w:val="No Spacing"/>
    <w:uiPriority w:val="1"/>
    <w:qFormat/>
    <w:rsid w:val="00AE575A"/>
    <w:pPr>
      <w:spacing w:line="240" w:lineRule="auto"/>
    </w:pPr>
    <w:rPr>
      <w:rFonts w:ascii="Messina Serif Book" w:hAnsi="Messina Serif Book"/>
    </w:rPr>
  </w:style>
  <w:style w:type="paragraph" w:styleId="ListParagraph">
    <w:name w:val="List Paragraph"/>
    <w:basedOn w:val="Normal"/>
    <w:uiPriority w:val="34"/>
    <w:qFormat/>
    <w:rsid w:val="00AE57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575A"/>
    <w:pPr>
      <w:spacing w:before="200" w:after="160"/>
      <w:ind w:left="864" w:right="864"/>
      <w:jc w:val="center"/>
    </w:pPr>
    <w:rPr>
      <w:rFonts w:ascii="Messina Serif" w:hAnsi="Messina Serif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75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75A"/>
    <w:pPr>
      <w:pBdr>
        <w:top w:val="single" w:sz="4" w:space="10" w:color="E10028" w:themeColor="accent1"/>
        <w:bottom w:val="single" w:sz="4" w:space="10" w:color="E10028" w:themeColor="accent1"/>
      </w:pBdr>
      <w:spacing w:before="360" w:after="360"/>
      <w:ind w:left="864" w:right="864"/>
      <w:jc w:val="center"/>
    </w:pPr>
    <w:rPr>
      <w:rFonts w:ascii="Messina Serif" w:hAnsi="Messina Serif"/>
      <w:i/>
      <w:iCs/>
      <w:color w:val="E1002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75A"/>
    <w:rPr>
      <w:i/>
      <w:iCs/>
      <w:color w:val="E10028" w:themeColor="accent1"/>
    </w:rPr>
  </w:style>
  <w:style w:type="character" w:styleId="SubtleEmphasis">
    <w:name w:val="Subtle Emphasis"/>
    <w:basedOn w:val="DefaultParagraphFont"/>
    <w:uiPriority w:val="19"/>
    <w:qFormat/>
    <w:rsid w:val="00AE575A"/>
    <w:rPr>
      <w:rFonts w:ascii="Messina Serif" w:hAnsi="Messina Serif"/>
      <w:b w:val="0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575A"/>
    <w:rPr>
      <w:rFonts w:ascii="Messina Serif Book" w:hAnsi="Messina Serif Book"/>
      <w:b w:val="0"/>
      <w:i/>
      <w:iCs/>
      <w:color w:val="E10028" w:themeColor="accent1"/>
    </w:rPr>
  </w:style>
  <w:style w:type="character" w:styleId="SubtleReference">
    <w:name w:val="Subtle Reference"/>
    <w:basedOn w:val="DefaultParagraphFont"/>
    <w:uiPriority w:val="31"/>
    <w:qFormat/>
    <w:rsid w:val="00AE575A"/>
    <w:rPr>
      <w:rFonts w:ascii="Messina Serif" w:hAnsi="Messina Serif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575A"/>
    <w:rPr>
      <w:rFonts w:ascii="Messina Serif" w:hAnsi="Messina Serif"/>
      <w:b w:val="0"/>
      <w:bCs/>
      <w:i w:val="0"/>
      <w:smallCaps/>
      <w:color w:val="E1002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575A"/>
    <w:rPr>
      <w:rFonts w:ascii="Messina Serif" w:hAnsi="Messina Serif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B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B0E"/>
    <w:rPr>
      <w:rFonts w:ascii="Messina Serif Book" w:hAnsi="Messina Serif Book"/>
    </w:rPr>
  </w:style>
  <w:style w:type="paragraph" w:styleId="Footer">
    <w:name w:val="footer"/>
    <w:basedOn w:val="Normal"/>
    <w:link w:val="FooterChar"/>
    <w:uiPriority w:val="99"/>
    <w:unhideWhenUsed/>
    <w:rsid w:val="00622B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B0E"/>
    <w:rPr>
      <w:rFonts w:ascii="Messina Serif Book" w:hAnsi="Messina Serif Book"/>
    </w:rPr>
  </w:style>
  <w:style w:type="paragraph" w:customStyle="1" w:styleId="BasicParagraph">
    <w:name w:val="[Basic Paragraph]"/>
    <w:basedOn w:val="Normal"/>
    <w:uiPriority w:val="99"/>
    <w:rsid w:val="00622B0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rielpritts/Desktop/Templates/Colgate_Letterhead_Template_Option_3.dotx" TargetMode="External"/></Relationships>
</file>

<file path=word/theme/theme1.xml><?xml version="1.0" encoding="utf-8"?>
<a:theme xmlns:a="http://schemas.openxmlformats.org/drawingml/2006/main" name="Office Theme">
  <a:themeElements>
    <a:clrScheme name="Colgate Color Theme">
      <a:dk1>
        <a:srgbClr val="000000"/>
      </a:dk1>
      <a:lt1>
        <a:srgbClr val="FFFFFF"/>
      </a:lt1>
      <a:dk2>
        <a:srgbClr val="821019"/>
      </a:dk2>
      <a:lt2>
        <a:srgbClr val="D2D4D6"/>
      </a:lt2>
      <a:accent1>
        <a:srgbClr val="E10028"/>
      </a:accent1>
      <a:accent2>
        <a:srgbClr val="F0AA00"/>
      </a:accent2>
      <a:accent3>
        <a:srgbClr val="0096C8"/>
      </a:accent3>
      <a:accent4>
        <a:srgbClr val="005F46"/>
      </a:accent4>
      <a:accent5>
        <a:srgbClr val="64A50A"/>
      </a:accent5>
      <a:accent6>
        <a:srgbClr val="FF6914"/>
      </a:accent6>
      <a:hlink>
        <a:srgbClr val="004682"/>
      </a:hlink>
      <a:folHlink>
        <a:srgbClr val="00468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Colgate_Letterhead_Template_Option_3.dotx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2020-07-17T12:21:00Z</dcterms:created>
  <dcterms:modified xsi:type="dcterms:W3CDTF">2020-07-17T12:21:00Z</dcterms:modified>
</cp:coreProperties>
</file>